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1328" w14:textId="03CDCF7E" w:rsidR="00645C13" w:rsidRPr="00EE1C83" w:rsidRDefault="00A37A2E" w:rsidP="00EE1C83">
      <w:pPr>
        <w:pStyle w:val="Ttulo1"/>
        <w:ind w:left="6379"/>
        <w:rPr>
          <w:rFonts w:ascii="Tahoma" w:hAnsi="Tahoma" w:cs="Tahoma"/>
          <w:b w:val="0"/>
          <w:sz w:val="22"/>
          <w:szCs w:val="22"/>
        </w:rPr>
      </w:pPr>
      <w:r w:rsidRPr="00EE1C83">
        <w:rPr>
          <w:rFonts w:ascii="Tahoma" w:hAnsi="Tahoma" w:cs="Tahoma"/>
          <w:b w:val="0"/>
          <w:sz w:val="22"/>
          <w:szCs w:val="22"/>
        </w:rPr>
        <w:t xml:space="preserve">FICHA </w:t>
      </w:r>
      <w:r w:rsidR="00645C13" w:rsidRPr="00EE1C83">
        <w:rPr>
          <w:rFonts w:ascii="Tahoma" w:hAnsi="Tahoma" w:cs="Tahoma"/>
          <w:b w:val="0"/>
          <w:sz w:val="22"/>
          <w:szCs w:val="22"/>
        </w:rPr>
        <w:t>CADASTRAL</w:t>
      </w:r>
      <w:r w:rsidR="006B61D7" w:rsidRPr="00EE1C83">
        <w:rPr>
          <w:rFonts w:ascii="Tahoma" w:hAnsi="Tahoma" w:cs="Tahoma"/>
          <w:b w:val="0"/>
          <w:sz w:val="22"/>
          <w:szCs w:val="22"/>
        </w:rPr>
        <w:t xml:space="preserve"> PARA </w:t>
      </w:r>
      <w:r w:rsidR="00EE1C83" w:rsidRPr="00EE1C83">
        <w:rPr>
          <w:rFonts w:ascii="Tahoma" w:hAnsi="Tahoma" w:cs="Tahoma"/>
          <w:b w:val="0"/>
          <w:sz w:val="22"/>
          <w:szCs w:val="22"/>
        </w:rPr>
        <w:t>A</w:t>
      </w:r>
      <w:r w:rsidR="00BB2578">
        <w:rPr>
          <w:rFonts w:ascii="Tahoma" w:hAnsi="Tahoma" w:cs="Tahoma"/>
          <w:b w:val="0"/>
          <w:sz w:val="22"/>
          <w:szCs w:val="22"/>
        </w:rPr>
        <w:t>S</w:t>
      </w:r>
      <w:r w:rsidR="00EE1C83" w:rsidRPr="00EE1C83">
        <w:rPr>
          <w:rFonts w:ascii="Tahoma" w:hAnsi="Tahoma" w:cs="Tahoma"/>
          <w:b w:val="0"/>
          <w:sz w:val="22"/>
          <w:szCs w:val="22"/>
        </w:rPr>
        <w:t xml:space="preserve">SOCIADO </w:t>
      </w:r>
      <w:r w:rsidR="00F74326">
        <w:rPr>
          <w:rFonts w:ascii="Tahoma" w:hAnsi="Tahoma" w:cs="Tahoma"/>
          <w:b w:val="0"/>
          <w:sz w:val="22"/>
          <w:szCs w:val="22"/>
        </w:rPr>
        <w:t>REGULAR</w:t>
      </w:r>
    </w:p>
    <w:tbl>
      <w:tblPr>
        <w:tblpPr w:leftFromText="142" w:rightFromText="142" w:vertAnchor="text" w:horzAnchor="margin" w:tblpXSpec="center" w:tblpY="63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4825"/>
      </w:tblGrid>
      <w:tr w:rsidR="00C87E31" w:rsidRPr="00EE1C83" w14:paraId="5237DA57" w14:textId="77777777" w:rsidTr="00EE1C83">
        <w:trPr>
          <w:cantSplit/>
        </w:trPr>
        <w:tc>
          <w:tcPr>
            <w:tcW w:w="9649" w:type="dxa"/>
            <w:gridSpan w:val="2"/>
            <w:vAlign w:val="center"/>
          </w:tcPr>
          <w:p w14:paraId="306C9FB6" w14:textId="313E17C6" w:rsidR="00C87E31" w:rsidRPr="00EE1C83" w:rsidRDefault="00C87E31" w:rsidP="00C87E31">
            <w:pPr>
              <w:spacing w:before="120" w:after="120"/>
              <w:rPr>
                <w:rFonts w:ascii="Tahoma" w:hAnsi="Tahoma" w:cs="Tahoma"/>
                <w:b/>
                <w:bCs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>Razão Social</w:t>
            </w:r>
            <w:r w:rsidR="00EE1C83" w:rsidRPr="00EE1C83">
              <w:rPr>
                <w:rFonts w:ascii="Tahoma" w:hAnsi="Tahoma" w:cs="Tahoma"/>
                <w:sz w:val="20"/>
              </w:rPr>
              <w:t xml:space="preserve">: </w:t>
            </w:r>
          </w:p>
        </w:tc>
      </w:tr>
      <w:tr w:rsidR="00F74326" w:rsidRPr="00EE1C83" w14:paraId="74DF38F5" w14:textId="77777777" w:rsidTr="00E274D6">
        <w:trPr>
          <w:cantSplit/>
        </w:trPr>
        <w:tc>
          <w:tcPr>
            <w:tcW w:w="4824" w:type="dxa"/>
            <w:vAlign w:val="center"/>
          </w:tcPr>
          <w:p w14:paraId="2140FA10" w14:textId="77777777" w:rsidR="00F74326" w:rsidRPr="00EE1C83" w:rsidRDefault="00F74326" w:rsidP="00C87E31">
            <w:pPr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CNPJ: </w:t>
            </w:r>
          </w:p>
        </w:tc>
        <w:tc>
          <w:tcPr>
            <w:tcW w:w="4825" w:type="dxa"/>
            <w:vAlign w:val="center"/>
          </w:tcPr>
          <w:p w14:paraId="501C9DD1" w14:textId="2574E468" w:rsidR="00F74326" w:rsidRPr="00EE1C83" w:rsidRDefault="00F74326" w:rsidP="00C87E31">
            <w:pPr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Capital Social: R$</w:t>
            </w:r>
          </w:p>
        </w:tc>
      </w:tr>
    </w:tbl>
    <w:p w14:paraId="7C9F16F6" w14:textId="77777777" w:rsidR="00EE1C83" w:rsidRDefault="00EE1C83"/>
    <w:p w14:paraId="13246C49" w14:textId="77777777" w:rsidR="00C87E31" w:rsidRPr="00E04BA1" w:rsidRDefault="00C87E31">
      <w:pPr>
        <w:rPr>
          <w:rFonts w:ascii="Verdana" w:hAnsi="Verdana"/>
          <w:sz w:val="16"/>
          <w:szCs w:val="16"/>
        </w:rPr>
      </w:pPr>
    </w:p>
    <w:p w14:paraId="7B04A79C" w14:textId="77777777" w:rsidR="00EE1C83" w:rsidRDefault="00EE1C83"/>
    <w:tbl>
      <w:tblPr>
        <w:tblpPr w:leftFromText="142" w:rightFromText="142" w:vertAnchor="text" w:horzAnchor="margin" w:tblpXSpec="center" w:tblpY="24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3270"/>
        <w:gridCol w:w="2835"/>
      </w:tblGrid>
      <w:tr w:rsidR="00C87E31" w:rsidRPr="00EE1C83" w14:paraId="5652D6F5" w14:textId="77777777" w:rsidTr="00EE1C83">
        <w:tc>
          <w:tcPr>
            <w:tcW w:w="9644" w:type="dxa"/>
            <w:gridSpan w:val="4"/>
          </w:tcPr>
          <w:p w14:paraId="0BD3C5AB" w14:textId="3622CCFD" w:rsidR="00C87E31" w:rsidRPr="00EE1C83" w:rsidRDefault="00C87E31" w:rsidP="00C87E31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 xml:space="preserve">Endereço: </w:t>
            </w:r>
          </w:p>
        </w:tc>
      </w:tr>
      <w:tr w:rsidR="00C87E31" w:rsidRPr="00EE1C83" w14:paraId="75416199" w14:textId="77777777" w:rsidTr="008B1ADB">
        <w:tc>
          <w:tcPr>
            <w:tcW w:w="1980" w:type="dxa"/>
          </w:tcPr>
          <w:p w14:paraId="430D6ACB" w14:textId="3F287310" w:rsidR="00C87E31" w:rsidRPr="00EE1C83" w:rsidRDefault="00C87E31" w:rsidP="00C87E31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 xml:space="preserve">CEP: </w:t>
            </w:r>
          </w:p>
        </w:tc>
        <w:tc>
          <w:tcPr>
            <w:tcW w:w="4829" w:type="dxa"/>
            <w:gridSpan w:val="2"/>
          </w:tcPr>
          <w:p w14:paraId="74C6B5E6" w14:textId="0DD30CB9" w:rsidR="00C87E31" w:rsidRPr="00EE1C83" w:rsidRDefault="00C87E31" w:rsidP="00C87E31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 xml:space="preserve">Cidade: </w:t>
            </w:r>
          </w:p>
        </w:tc>
        <w:tc>
          <w:tcPr>
            <w:tcW w:w="2835" w:type="dxa"/>
          </w:tcPr>
          <w:p w14:paraId="063D35B0" w14:textId="749BDBDD" w:rsidR="00C87E31" w:rsidRPr="00EE1C83" w:rsidRDefault="00C87E31" w:rsidP="00C87E31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 xml:space="preserve">Estado: </w:t>
            </w:r>
          </w:p>
        </w:tc>
      </w:tr>
      <w:tr w:rsidR="00C87E31" w:rsidRPr="00EE1C83" w14:paraId="7A419518" w14:textId="77777777" w:rsidTr="00D27F81">
        <w:tc>
          <w:tcPr>
            <w:tcW w:w="3539" w:type="dxa"/>
            <w:gridSpan w:val="2"/>
          </w:tcPr>
          <w:p w14:paraId="684A216B" w14:textId="0641E310" w:rsidR="00C87E31" w:rsidRPr="00EE1C83" w:rsidRDefault="00C87E31" w:rsidP="00C87E31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>Tel</w:t>
            </w:r>
            <w:r w:rsidR="00EE1C83">
              <w:rPr>
                <w:rFonts w:ascii="Tahoma" w:hAnsi="Tahoma" w:cs="Tahoma"/>
                <w:sz w:val="20"/>
              </w:rPr>
              <w:t>efone</w:t>
            </w:r>
            <w:r w:rsidRPr="00EE1C83">
              <w:rPr>
                <w:rFonts w:ascii="Tahoma" w:hAnsi="Tahoma" w:cs="Tahoma"/>
                <w:sz w:val="20"/>
              </w:rPr>
              <w:t>:</w:t>
            </w:r>
            <w:r w:rsidR="00E04BA1" w:rsidRPr="00EE1C83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6105" w:type="dxa"/>
            <w:gridSpan w:val="2"/>
          </w:tcPr>
          <w:p w14:paraId="7EF0E301" w14:textId="5349356F" w:rsidR="00C87E31" w:rsidRPr="00EE1C83" w:rsidRDefault="00C87E31" w:rsidP="00C87E31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>E-mail:</w:t>
            </w:r>
            <w:r w:rsidR="00E04BA1" w:rsidRPr="00EE1C83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7BC2CB78" w14:textId="77777777" w:rsidR="00EE1C83" w:rsidRDefault="00EE1C83"/>
    <w:tbl>
      <w:tblPr>
        <w:tblpPr w:leftFromText="142" w:rightFromText="142" w:vertAnchor="text" w:horzAnchor="margin" w:tblpXSpec="center" w:tblpY="38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4"/>
      </w:tblGrid>
      <w:tr w:rsidR="00C87E31" w:rsidRPr="00EE1C83" w14:paraId="690DFD41" w14:textId="77777777" w:rsidTr="00D27F81">
        <w:trPr>
          <w:cantSplit/>
        </w:trPr>
        <w:tc>
          <w:tcPr>
            <w:tcW w:w="9644" w:type="dxa"/>
            <w:vAlign w:val="center"/>
          </w:tcPr>
          <w:p w14:paraId="669B2602" w14:textId="2E2854F1" w:rsidR="00C87E31" w:rsidRPr="00EE1C83" w:rsidRDefault="00C87E31" w:rsidP="00C87E31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>CNAE (número e descrição de acordo com o cartão de CNPJ)</w:t>
            </w:r>
          </w:p>
        </w:tc>
      </w:tr>
      <w:tr w:rsidR="00C87E31" w:rsidRPr="00EE1C83" w14:paraId="646F9B09" w14:textId="77777777" w:rsidTr="00D27F81">
        <w:trPr>
          <w:cantSplit/>
        </w:trPr>
        <w:tc>
          <w:tcPr>
            <w:tcW w:w="9644" w:type="dxa"/>
            <w:vAlign w:val="center"/>
          </w:tcPr>
          <w:p w14:paraId="58B9A158" w14:textId="3A93D2AB" w:rsidR="00C87E31" w:rsidRPr="00EE1C83" w:rsidRDefault="00C87E31" w:rsidP="00C87E31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 xml:space="preserve"> CNAE Principal: </w:t>
            </w:r>
            <w:r w:rsidR="00E04BA1" w:rsidRPr="00EE1C83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C87E31" w:rsidRPr="00EE1C83" w14:paraId="75A0E6E1" w14:textId="77777777" w:rsidTr="00D27F81">
        <w:trPr>
          <w:cantSplit/>
        </w:trPr>
        <w:tc>
          <w:tcPr>
            <w:tcW w:w="9644" w:type="dxa"/>
            <w:vAlign w:val="center"/>
          </w:tcPr>
          <w:p w14:paraId="289BA1F4" w14:textId="5405C0D0" w:rsidR="00C87E31" w:rsidRPr="00EE1C83" w:rsidRDefault="00C87E31" w:rsidP="00E04BA1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EE1C83">
              <w:rPr>
                <w:rFonts w:ascii="Tahoma" w:hAnsi="Tahoma" w:cs="Tahoma"/>
                <w:sz w:val="20"/>
              </w:rPr>
              <w:t xml:space="preserve"> CNAE Secundário:</w:t>
            </w:r>
            <w:r w:rsidR="00E04BA1" w:rsidRPr="00EE1C83">
              <w:rPr>
                <w:rFonts w:ascii="Tahoma" w:hAnsi="Tahoma" w:cs="Tahoma"/>
                <w:sz w:val="20"/>
              </w:rPr>
              <w:t xml:space="preserve">  </w:t>
            </w:r>
          </w:p>
        </w:tc>
      </w:tr>
    </w:tbl>
    <w:p w14:paraId="612303A1" w14:textId="33F80333" w:rsidR="00B66383" w:rsidRPr="00E04BA1" w:rsidRDefault="00B66383">
      <w:pPr>
        <w:rPr>
          <w:sz w:val="16"/>
          <w:szCs w:val="16"/>
        </w:rPr>
      </w:pPr>
    </w:p>
    <w:p w14:paraId="576B5605" w14:textId="77777777" w:rsidR="00403DA6" w:rsidRPr="00D27F81" w:rsidRDefault="00403DA6" w:rsidP="00D27F81">
      <w:pPr>
        <w:rPr>
          <w:rFonts w:ascii="Tahoma" w:hAnsi="Tahoma" w:cs="Tahoma"/>
          <w:sz w:val="20"/>
        </w:rPr>
      </w:pPr>
    </w:p>
    <w:p w14:paraId="7FA96A88" w14:textId="440D2093" w:rsidR="00F74326" w:rsidRPr="00F74326" w:rsidRDefault="00F74326" w:rsidP="00F74326">
      <w:pPr>
        <w:pStyle w:val="NormalWeb"/>
        <w:rPr>
          <w:rFonts w:ascii="Tahoma" w:hAnsi="Tahoma" w:cs="Tahoma"/>
          <w:bCs/>
          <w:sz w:val="20"/>
          <w:szCs w:val="20"/>
        </w:rPr>
      </w:pPr>
      <w:r w:rsidRPr="00F74326">
        <w:rPr>
          <w:rFonts w:ascii="Tahoma" w:hAnsi="Tahoma" w:cs="Tahoma"/>
          <w:bCs/>
          <w:sz w:val="20"/>
          <w:szCs w:val="20"/>
        </w:rPr>
        <w:t xml:space="preserve">Valor da Contribuição Social </w:t>
      </w:r>
      <w:r>
        <w:rPr>
          <w:rFonts w:ascii="Tahoma" w:hAnsi="Tahoma" w:cs="Tahoma"/>
          <w:bCs/>
          <w:sz w:val="20"/>
          <w:szCs w:val="20"/>
        </w:rPr>
        <w:t>mensal</w:t>
      </w:r>
      <w:r w:rsidRPr="00F74326">
        <w:rPr>
          <w:rFonts w:ascii="Tahoma" w:hAnsi="Tahoma" w:cs="Tahoma"/>
          <w:bCs/>
          <w:sz w:val="20"/>
          <w:szCs w:val="20"/>
        </w:rPr>
        <w:t>: R$*</w:t>
      </w:r>
      <w:r w:rsidRPr="00F74326">
        <w:rPr>
          <w:rFonts w:ascii="Tahoma" w:hAnsi="Tahoma" w:cs="Tahoma"/>
          <w:bCs/>
          <w:sz w:val="20"/>
          <w:szCs w:val="20"/>
        </w:rPr>
        <w:tab/>
        <w:t xml:space="preserve"> </w:t>
      </w:r>
    </w:p>
    <w:p w14:paraId="5310BAC9" w14:textId="45C5A712" w:rsidR="00383C00" w:rsidRPr="00D27F81" w:rsidRDefault="00383C00" w:rsidP="00383C00">
      <w:pPr>
        <w:pStyle w:val="Normal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D27F81">
        <w:rPr>
          <w:rFonts w:ascii="Tahoma" w:hAnsi="Tahoma" w:cs="Tahoma"/>
          <w:bCs/>
          <w:sz w:val="20"/>
          <w:szCs w:val="20"/>
        </w:rPr>
        <w:t>(*) valor sujeito à correção anual pela aplicação da variação positiva do IPCA-IBGE</w:t>
      </w:r>
    </w:p>
    <w:p w14:paraId="35B817B6" w14:textId="77777777" w:rsidR="00383C00" w:rsidRPr="00D27F81" w:rsidRDefault="00383C00" w:rsidP="00D27F81">
      <w:pPr>
        <w:rPr>
          <w:rFonts w:ascii="Tahoma" w:hAnsi="Tahoma" w:cs="Tahoma"/>
          <w:sz w:val="20"/>
        </w:rPr>
      </w:pPr>
    </w:p>
    <w:p w14:paraId="17A50444" w14:textId="1710763E" w:rsidR="00A759A0" w:rsidRPr="00E04BA1" w:rsidRDefault="00A759A0" w:rsidP="00A759A0">
      <w:pPr>
        <w:ind w:left="-1134"/>
        <w:rPr>
          <w:rFonts w:ascii="Verdana" w:hAnsi="Verdana"/>
          <w:bCs/>
          <w:sz w:val="16"/>
          <w:szCs w:val="16"/>
        </w:rPr>
      </w:pPr>
    </w:p>
    <w:tbl>
      <w:tblPr>
        <w:tblpPr w:leftFromText="142" w:rightFromText="142" w:vertAnchor="text" w:horzAnchor="margin" w:tblpXSpec="center" w:tblpY="51"/>
        <w:tblOverlap w:val="never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316"/>
      </w:tblGrid>
      <w:tr w:rsidR="002F605A" w:rsidRPr="00D27F81" w14:paraId="6944DB12" w14:textId="77777777" w:rsidTr="00D27F81">
        <w:tc>
          <w:tcPr>
            <w:tcW w:w="9644" w:type="dxa"/>
            <w:gridSpan w:val="2"/>
          </w:tcPr>
          <w:p w14:paraId="7105095B" w14:textId="77777777" w:rsidR="002F605A" w:rsidRPr="00D27F81" w:rsidRDefault="002F605A" w:rsidP="002F605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D27F81">
              <w:rPr>
                <w:rFonts w:ascii="Tahoma" w:hAnsi="Tahoma" w:cs="Tahoma"/>
                <w:sz w:val="20"/>
              </w:rPr>
              <w:t>Pessoa responsável pela Associação:</w:t>
            </w:r>
          </w:p>
        </w:tc>
      </w:tr>
      <w:tr w:rsidR="002F605A" w:rsidRPr="00D27F81" w14:paraId="24FF7398" w14:textId="77777777" w:rsidTr="00D27F81">
        <w:tc>
          <w:tcPr>
            <w:tcW w:w="9644" w:type="dxa"/>
            <w:gridSpan w:val="2"/>
            <w:tcBorders>
              <w:bottom w:val="single" w:sz="4" w:space="0" w:color="auto"/>
            </w:tcBorders>
          </w:tcPr>
          <w:p w14:paraId="11953ADA" w14:textId="77777777" w:rsidR="002F605A" w:rsidRPr="00D27F81" w:rsidRDefault="002F605A" w:rsidP="002F605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D27F81">
              <w:rPr>
                <w:rFonts w:ascii="Tahoma" w:hAnsi="Tahoma" w:cs="Tahoma"/>
                <w:sz w:val="20"/>
              </w:rPr>
              <w:t>Cargo:</w:t>
            </w:r>
          </w:p>
        </w:tc>
      </w:tr>
      <w:tr w:rsidR="002F605A" w:rsidRPr="00D27F81" w14:paraId="0D9506DF" w14:textId="77777777" w:rsidTr="00D27F81">
        <w:tc>
          <w:tcPr>
            <w:tcW w:w="4328" w:type="dxa"/>
          </w:tcPr>
          <w:p w14:paraId="7702631C" w14:textId="77777777" w:rsidR="002F605A" w:rsidRPr="00D27F81" w:rsidRDefault="002F605A" w:rsidP="002F605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D27F81">
              <w:rPr>
                <w:rFonts w:ascii="Tahoma" w:hAnsi="Tahoma" w:cs="Tahoma"/>
                <w:sz w:val="20"/>
              </w:rPr>
              <w:t xml:space="preserve">e-mail: </w:t>
            </w:r>
          </w:p>
        </w:tc>
        <w:tc>
          <w:tcPr>
            <w:tcW w:w="5316" w:type="dxa"/>
          </w:tcPr>
          <w:p w14:paraId="31A121A8" w14:textId="77777777" w:rsidR="002F605A" w:rsidRPr="00D27F81" w:rsidRDefault="002F605A" w:rsidP="002F605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D27F81">
              <w:rPr>
                <w:rFonts w:ascii="Tahoma" w:hAnsi="Tahoma" w:cs="Tahoma"/>
                <w:sz w:val="20"/>
              </w:rPr>
              <w:t>Celular:</w:t>
            </w:r>
          </w:p>
        </w:tc>
      </w:tr>
      <w:tr w:rsidR="002F605A" w:rsidRPr="00D27F81" w14:paraId="2DD60F11" w14:textId="77777777" w:rsidTr="00D27F81">
        <w:trPr>
          <w:trHeight w:val="1204"/>
        </w:trPr>
        <w:tc>
          <w:tcPr>
            <w:tcW w:w="9644" w:type="dxa"/>
            <w:gridSpan w:val="2"/>
            <w:tcBorders>
              <w:bottom w:val="single" w:sz="4" w:space="0" w:color="auto"/>
            </w:tcBorders>
          </w:tcPr>
          <w:p w14:paraId="29354E83" w14:textId="6F17A0AA" w:rsidR="002F605A" w:rsidRPr="00D27F81" w:rsidRDefault="002F605A" w:rsidP="002F605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D27F81">
              <w:rPr>
                <w:rFonts w:ascii="Tahoma" w:hAnsi="Tahoma" w:cs="Tahoma"/>
                <w:sz w:val="20"/>
              </w:rPr>
              <w:t>Data:</w:t>
            </w:r>
            <w:r w:rsidR="009920C2" w:rsidRPr="00D27F81">
              <w:rPr>
                <w:rFonts w:ascii="Tahoma" w:hAnsi="Tahoma" w:cs="Tahoma"/>
                <w:sz w:val="20"/>
              </w:rPr>
              <w:t xml:space="preserve"> </w:t>
            </w:r>
          </w:p>
          <w:p w14:paraId="37E6F985" w14:textId="77777777" w:rsidR="009920C2" w:rsidRPr="00D27F81" w:rsidRDefault="009920C2" w:rsidP="002F605A">
            <w:pPr>
              <w:spacing w:before="120" w:after="120"/>
              <w:rPr>
                <w:rFonts w:ascii="Tahoma" w:hAnsi="Tahoma" w:cs="Tahoma"/>
                <w:sz w:val="20"/>
              </w:rPr>
            </w:pPr>
          </w:p>
          <w:p w14:paraId="7D11C596" w14:textId="77F61DED" w:rsidR="002F605A" w:rsidRPr="00D27F81" w:rsidRDefault="009920C2" w:rsidP="002F605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D27F81">
              <w:rPr>
                <w:rFonts w:ascii="Tahoma" w:hAnsi="Tahoma" w:cs="Tahoma"/>
                <w:sz w:val="20"/>
              </w:rPr>
              <w:t>Assinatura:</w:t>
            </w:r>
          </w:p>
        </w:tc>
      </w:tr>
    </w:tbl>
    <w:p w14:paraId="05C132E7" w14:textId="19713C5B" w:rsidR="002F605A" w:rsidRPr="00E04BA1" w:rsidRDefault="002F605A" w:rsidP="00A759A0">
      <w:pPr>
        <w:ind w:left="-1134"/>
        <w:rPr>
          <w:rFonts w:ascii="Verdana" w:hAnsi="Verdana"/>
          <w:bCs/>
          <w:sz w:val="16"/>
          <w:szCs w:val="16"/>
        </w:rPr>
      </w:pPr>
    </w:p>
    <w:p w14:paraId="46E2A7AA" w14:textId="77777777" w:rsidR="00906A2A" w:rsidRPr="00E04BA1" w:rsidRDefault="00906A2A" w:rsidP="006E1E32">
      <w:pPr>
        <w:rPr>
          <w:rFonts w:ascii="Verdana" w:hAnsi="Verdana"/>
          <w:bCs/>
          <w:sz w:val="16"/>
          <w:szCs w:val="16"/>
        </w:rPr>
      </w:pPr>
    </w:p>
    <w:sectPr w:rsidR="00906A2A" w:rsidRPr="00E04BA1" w:rsidSect="00383C00">
      <w:headerReference w:type="default" r:id="rId7"/>
      <w:footerReference w:type="default" r:id="rId8"/>
      <w:pgSz w:w="11907" w:h="16840" w:code="9"/>
      <w:pgMar w:top="2268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CEA8" w14:textId="77777777" w:rsidR="00C27F63" w:rsidRDefault="00C27F63" w:rsidP="00EE1C83">
      <w:r>
        <w:separator/>
      </w:r>
    </w:p>
  </w:endnote>
  <w:endnote w:type="continuationSeparator" w:id="0">
    <w:p w14:paraId="71EC046A" w14:textId="77777777" w:rsidR="00C27F63" w:rsidRDefault="00C27F63" w:rsidP="00EE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7CD" w14:textId="452B6EAF" w:rsidR="00EE1C83" w:rsidRDefault="00EE1C83">
    <w:pPr>
      <w:pStyle w:val="Rodap"/>
    </w:pPr>
    <w:r>
      <w:rPr>
        <w:noProof/>
      </w:rPr>
      <w:drawing>
        <wp:inline distT="0" distB="0" distL="0" distR="0" wp14:anchorId="4ABD0F58" wp14:editId="54D456DA">
          <wp:extent cx="6120765" cy="492784"/>
          <wp:effectExtent l="0" t="0" r="635" b="2540"/>
          <wp:docPr id="14358172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817289" name="Imagem 14358172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49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93BC0" w14:textId="77777777" w:rsidR="00EE1C83" w:rsidRDefault="00EE1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4B94" w14:textId="77777777" w:rsidR="00C27F63" w:rsidRDefault="00C27F63" w:rsidP="00EE1C83">
      <w:r>
        <w:separator/>
      </w:r>
    </w:p>
  </w:footnote>
  <w:footnote w:type="continuationSeparator" w:id="0">
    <w:p w14:paraId="7254696D" w14:textId="77777777" w:rsidR="00C27F63" w:rsidRDefault="00C27F63" w:rsidP="00EE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354E" w14:textId="7BEBB10C" w:rsidR="00EE1C83" w:rsidRDefault="00EE1C83" w:rsidP="00EE1C83">
    <w:pPr>
      <w:pStyle w:val="Cabealho"/>
      <w:jc w:val="center"/>
    </w:pPr>
    <w:r>
      <w:rPr>
        <w:noProof/>
      </w:rPr>
      <w:drawing>
        <wp:inline distT="0" distB="0" distL="0" distR="0" wp14:anchorId="308E2421" wp14:editId="580CCD8B">
          <wp:extent cx="1532021" cy="689247"/>
          <wp:effectExtent l="0" t="0" r="0" b="0"/>
          <wp:docPr id="341417316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417316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19" cy="697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16A79C" w14:textId="77777777" w:rsidR="00EE1C83" w:rsidRDefault="00EE1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52BD"/>
    <w:multiLevelType w:val="hybridMultilevel"/>
    <w:tmpl w:val="C6D6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0DAC"/>
    <w:multiLevelType w:val="singleLevel"/>
    <w:tmpl w:val="729EB0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E1B4EED"/>
    <w:multiLevelType w:val="singleLevel"/>
    <w:tmpl w:val="B62E928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893732446">
    <w:abstractNumId w:val="1"/>
  </w:num>
  <w:num w:numId="2" w16cid:durableId="6753399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07057178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73770469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765417080">
    <w:abstractNumId w:val="2"/>
  </w:num>
  <w:num w:numId="6" w16cid:durableId="29630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72"/>
    <w:rsid w:val="0002506A"/>
    <w:rsid w:val="00030660"/>
    <w:rsid w:val="00044EDF"/>
    <w:rsid w:val="0005425A"/>
    <w:rsid w:val="000B5270"/>
    <w:rsid w:val="000C1653"/>
    <w:rsid w:val="00101E7D"/>
    <w:rsid w:val="00113BEE"/>
    <w:rsid w:val="001B76C6"/>
    <w:rsid w:val="001C0167"/>
    <w:rsid w:val="00204B74"/>
    <w:rsid w:val="00215260"/>
    <w:rsid w:val="00267F1B"/>
    <w:rsid w:val="002937F0"/>
    <w:rsid w:val="002A0E07"/>
    <w:rsid w:val="002D30D6"/>
    <w:rsid w:val="002F605A"/>
    <w:rsid w:val="00306809"/>
    <w:rsid w:val="00383C00"/>
    <w:rsid w:val="003901D5"/>
    <w:rsid w:val="003B6ADF"/>
    <w:rsid w:val="003C53D8"/>
    <w:rsid w:val="00403DA6"/>
    <w:rsid w:val="00427D49"/>
    <w:rsid w:val="00475045"/>
    <w:rsid w:val="00537D42"/>
    <w:rsid w:val="00580B88"/>
    <w:rsid w:val="005E7CFF"/>
    <w:rsid w:val="006177A4"/>
    <w:rsid w:val="00645C13"/>
    <w:rsid w:val="006B61D7"/>
    <w:rsid w:val="006C66C9"/>
    <w:rsid w:val="006E1E32"/>
    <w:rsid w:val="00797110"/>
    <w:rsid w:val="007B1729"/>
    <w:rsid w:val="0086394C"/>
    <w:rsid w:val="00873F17"/>
    <w:rsid w:val="008840F0"/>
    <w:rsid w:val="0089527D"/>
    <w:rsid w:val="008B1ADB"/>
    <w:rsid w:val="008E6D55"/>
    <w:rsid w:val="00906A2A"/>
    <w:rsid w:val="0091516F"/>
    <w:rsid w:val="009541D5"/>
    <w:rsid w:val="00954B03"/>
    <w:rsid w:val="009920C2"/>
    <w:rsid w:val="009F3327"/>
    <w:rsid w:val="00A37A2E"/>
    <w:rsid w:val="00A43C4C"/>
    <w:rsid w:val="00A52902"/>
    <w:rsid w:val="00A662E6"/>
    <w:rsid w:val="00A759A0"/>
    <w:rsid w:val="00A954B5"/>
    <w:rsid w:val="00AC3021"/>
    <w:rsid w:val="00AF5410"/>
    <w:rsid w:val="00B03B0C"/>
    <w:rsid w:val="00B52CCB"/>
    <w:rsid w:val="00B64926"/>
    <w:rsid w:val="00B66383"/>
    <w:rsid w:val="00B879C7"/>
    <w:rsid w:val="00BB2578"/>
    <w:rsid w:val="00C211B9"/>
    <w:rsid w:val="00C27F63"/>
    <w:rsid w:val="00C87E31"/>
    <w:rsid w:val="00CA2963"/>
    <w:rsid w:val="00D27167"/>
    <w:rsid w:val="00D27F81"/>
    <w:rsid w:val="00D57A69"/>
    <w:rsid w:val="00DA3D4D"/>
    <w:rsid w:val="00E04BA1"/>
    <w:rsid w:val="00E105F1"/>
    <w:rsid w:val="00E525F4"/>
    <w:rsid w:val="00E7428B"/>
    <w:rsid w:val="00E85B53"/>
    <w:rsid w:val="00ED5A9E"/>
    <w:rsid w:val="00EE0489"/>
    <w:rsid w:val="00EE1C83"/>
    <w:rsid w:val="00F2558F"/>
    <w:rsid w:val="00F43E68"/>
    <w:rsid w:val="00F673BB"/>
    <w:rsid w:val="00F72589"/>
    <w:rsid w:val="00F74326"/>
    <w:rsid w:val="00F74CF4"/>
    <w:rsid w:val="00F76FEC"/>
    <w:rsid w:val="00FA586F"/>
    <w:rsid w:val="00FB5865"/>
    <w:rsid w:val="00FF6472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EDD28"/>
  <w15:docId w15:val="{079B6F5A-98DA-5640-9ECA-CA1CF5B2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963"/>
    <w:rPr>
      <w:rFonts w:ascii="Century Gothic" w:hAnsi="Century Gothic"/>
      <w:sz w:val="22"/>
    </w:rPr>
  </w:style>
  <w:style w:type="paragraph" w:styleId="Ttulo1">
    <w:name w:val="heading 1"/>
    <w:basedOn w:val="Normal"/>
    <w:next w:val="Normal"/>
    <w:qFormat/>
    <w:rsid w:val="00CA2963"/>
    <w:pPr>
      <w:keepNext/>
      <w:pBdr>
        <w:bottom w:val="single" w:sz="4" w:space="1" w:color="000000"/>
      </w:pBdr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A296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CA2963"/>
    <w:pPr>
      <w:keepNext/>
      <w:jc w:val="center"/>
      <w:outlineLvl w:val="2"/>
    </w:pPr>
    <w:rPr>
      <w:rFonts w:ascii="Verdana" w:hAnsi="Verdana"/>
      <w:b/>
      <w:sz w:val="18"/>
    </w:rPr>
  </w:style>
  <w:style w:type="paragraph" w:styleId="Ttulo4">
    <w:name w:val="heading 4"/>
    <w:basedOn w:val="Normal"/>
    <w:next w:val="Normal"/>
    <w:qFormat/>
    <w:rsid w:val="00CA2963"/>
    <w:pPr>
      <w:keepNext/>
      <w:ind w:left="-709" w:right="-1326"/>
      <w:outlineLvl w:val="3"/>
    </w:pPr>
    <w:rPr>
      <w:rFonts w:ascii="Verdana" w:hAnsi="Verdana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A2963"/>
    <w:rPr>
      <w:color w:val="0000FF"/>
      <w:u w:val="single"/>
    </w:rPr>
  </w:style>
  <w:style w:type="paragraph" w:styleId="MapadoDocumento">
    <w:name w:val="Document Map"/>
    <w:basedOn w:val="Normal"/>
    <w:semiHidden/>
    <w:rsid w:val="00267F1B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link w:val="TextodebaloChar"/>
    <w:rsid w:val="005E7C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7C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60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rsid w:val="00403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3B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E1C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1C83"/>
    <w:rPr>
      <w:rFonts w:ascii="Century Gothic" w:hAnsi="Century Gothic"/>
      <w:sz w:val="22"/>
    </w:rPr>
  </w:style>
  <w:style w:type="paragraph" w:styleId="Rodap">
    <w:name w:val="footer"/>
    <w:basedOn w:val="Normal"/>
    <w:link w:val="RodapChar"/>
    <w:uiPriority w:val="99"/>
    <w:unhideWhenUsed/>
    <w:rsid w:val="00EE1C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1C83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Outros%20Documentos\Ficha%20Cadastral-Sinae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C:\MSOffice\Modelos\Outros Documentos\Ficha Cadastral-Sinaees.dot</Template>
  <TotalTime>32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SINAEES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SINAEES</dc:creator>
  <cp:lastModifiedBy>SINGTD - SINDICATO EMPRESARIAL</cp:lastModifiedBy>
  <cp:revision>8</cp:revision>
  <cp:lastPrinted>2024-06-05T14:15:00Z</cp:lastPrinted>
  <dcterms:created xsi:type="dcterms:W3CDTF">2024-06-05T13:44:00Z</dcterms:created>
  <dcterms:modified xsi:type="dcterms:W3CDTF">2024-06-12T15:35:00Z</dcterms:modified>
</cp:coreProperties>
</file>